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66A0" w14:textId="33CA8F23" w:rsidR="008F1A98" w:rsidRPr="009159EA" w:rsidRDefault="008F1A98" w:rsidP="008F1A98">
      <w:pPr>
        <w:spacing w:before="60" w:after="60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 w:themeColor="text1"/>
          <w:sz w:val="20"/>
          <w:szCs w:val="20"/>
          <w:lang w:eastAsia="it-IT"/>
        </w:rPr>
        <w:t>Allegato B</w:t>
      </w:r>
    </w:p>
    <w:p w14:paraId="029DC968" w14:textId="77777777" w:rsidR="008F1A98" w:rsidRPr="009159EA" w:rsidRDefault="008F1A98" w:rsidP="008F1A98">
      <w:pPr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it-IT"/>
        </w:rPr>
      </w:pPr>
    </w:p>
    <w:p w14:paraId="33B71880" w14:textId="7CE1EF14" w:rsidR="008F1A98" w:rsidRPr="009159EA" w:rsidRDefault="002879E3" w:rsidP="008F1A98">
      <w:pPr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it-IT"/>
        </w:rPr>
        <w:t>OGGETTO AFFIDAMENTO:</w:t>
      </w:r>
      <w:r w:rsidR="008F1A98" w:rsidRPr="009159EA">
        <w:rPr>
          <w:sz w:val="20"/>
          <w:szCs w:val="20"/>
        </w:rPr>
        <w:t xml:space="preserve"> </w:t>
      </w:r>
      <w:r w:rsidR="008F1A98" w:rsidRPr="009159EA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it-IT"/>
        </w:rPr>
        <w:t xml:space="preserve">Lotto 7: Promozione e comunicazione” del progetto “ADSU Pro TER” </w:t>
      </w:r>
    </w:p>
    <w:p w14:paraId="721AB132" w14:textId="1233A345" w:rsidR="002879E3" w:rsidRPr="009159EA" w:rsidRDefault="008F1A98" w:rsidP="008F1A98">
      <w:pPr>
        <w:spacing w:before="60" w:after="6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it-IT"/>
        </w:rPr>
        <w:t>CUP E31J22001000006</w:t>
      </w:r>
    </w:p>
    <w:p w14:paraId="704932EB" w14:textId="77777777" w:rsidR="008F1A98" w:rsidRPr="009159EA" w:rsidRDefault="008F1A98" w:rsidP="002879E3">
      <w:pPr>
        <w:spacing w:before="240" w:after="240" w:line="240" w:lineRule="auto"/>
        <w:ind w:left="432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55A95511" w14:textId="731F1ED5" w:rsidR="002879E3" w:rsidRPr="009159EA" w:rsidRDefault="008F1A98" w:rsidP="008F1A98">
      <w:pPr>
        <w:spacing w:after="0" w:line="240" w:lineRule="auto"/>
        <w:ind w:left="432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Azienda per il Diritto agli Studi Universitari di TERAMO</w:t>
      </w:r>
    </w:p>
    <w:p w14:paraId="5D489D68" w14:textId="32732A88" w:rsidR="008F1A98" w:rsidRPr="009159EA" w:rsidRDefault="009159EA" w:rsidP="008F1A98">
      <w:pPr>
        <w:spacing w:after="0" w:line="240" w:lineRule="auto"/>
        <w:ind w:left="4320"/>
        <w:jc w:val="righ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Via Delfico, 73 - 64100 Teramo (TE)</w:t>
      </w:r>
    </w:p>
    <w:p w14:paraId="20F37B7F" w14:textId="2DF1DEBF" w:rsidR="009159EA" w:rsidRPr="009159EA" w:rsidRDefault="009159EA" w:rsidP="009159EA">
      <w:pPr>
        <w:spacing w:after="0" w:line="240" w:lineRule="auto"/>
        <w:ind w:left="4320"/>
        <w:jc w:val="right"/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>Email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 xml:space="preserve">: 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>info@adsuteramo.it</w:t>
      </w:r>
    </w:p>
    <w:p w14:paraId="5C16BA0B" w14:textId="5F234FB3" w:rsidR="009159EA" w:rsidRPr="009159EA" w:rsidRDefault="009159EA" w:rsidP="009159EA">
      <w:pPr>
        <w:spacing w:after="0" w:line="240" w:lineRule="auto"/>
        <w:ind w:left="4320"/>
        <w:jc w:val="right"/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>PEC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 xml:space="preserve">: 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>info@pec.adsuteramo.it</w:t>
      </w:r>
    </w:p>
    <w:p w14:paraId="62A9215C" w14:textId="77777777" w:rsidR="008F1A98" w:rsidRPr="009159EA" w:rsidRDefault="008F1A98" w:rsidP="008F1A98">
      <w:pPr>
        <w:spacing w:after="0" w:line="240" w:lineRule="auto"/>
        <w:ind w:left="4320"/>
        <w:jc w:val="right"/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</w:pPr>
    </w:p>
    <w:p w14:paraId="5C314956" w14:textId="34D63A84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La scrivente impresa/ditta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</w:t>
      </w:r>
      <w:proofErr w:type="gramStart"/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…….</w:t>
      </w:r>
      <w:proofErr w:type="gramEnd"/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 con sede in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………….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 via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……………….n……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C.F.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/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P.I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………….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, nella persona del </w:t>
      </w:r>
      <w:r w:rsidRPr="009159EA">
        <w:rPr>
          <w:rFonts w:ascii="Times New Roman" w:eastAsia="Times New Roman" w:hAnsi="Times New Roman"/>
          <w:sz w:val="20"/>
          <w:szCs w:val="20"/>
          <w:lang w:eastAsia="it-IT"/>
        </w:rPr>
        <w:t>Legale Rappresentante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 Signor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…………..</w:t>
      </w:r>
    </w:p>
    <w:p w14:paraId="69D7521D" w14:textId="77777777" w:rsidR="002879E3" w:rsidRPr="009159EA" w:rsidRDefault="002879E3" w:rsidP="002879E3">
      <w:pPr>
        <w:spacing w:before="240"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COMUNICA</w:t>
      </w:r>
    </w:p>
    <w:p w14:paraId="047615A1" w14:textId="198F99B8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Ai sensi dell’art. 3 della legge n. 136/2010 che gli estremi del c/c dedicato dove accreditare i pagamenti tramite bonifico bancario sono i seguenti: </w:t>
      </w:r>
    </w:p>
    <w:p w14:paraId="57958774" w14:textId="3508F16D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Istituto di bancario: </w:t>
      </w:r>
    </w:p>
    <w:p w14:paraId="481BF967" w14:textId="49325152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Filiale di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: </w:t>
      </w:r>
    </w:p>
    <w:p w14:paraId="6EF1A565" w14:textId="2A6680D2" w:rsidR="00561038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proofErr w:type="gramStart"/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IBAN 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:</w:t>
      </w:r>
      <w:proofErr w:type="gramEnd"/>
    </w:p>
    <w:p w14:paraId="32ED7C6D" w14:textId="09BA4C0A" w:rsidR="002879E3" w:rsidRPr="009159EA" w:rsidRDefault="002879E3" w:rsidP="008F1A98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Persona/e delegata/e ad operare: </w:t>
      </w:r>
      <w:proofErr w:type="spellStart"/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sig</w:t>
      </w:r>
      <w:proofErr w:type="spellEnd"/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……………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 nato a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 il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……………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e residente in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</w:t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, alla via 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………………</w:t>
      </w:r>
      <w:r w:rsidR="0056103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n………………</w:t>
      </w:r>
      <w:proofErr w:type="gramStart"/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C.F</w:t>
      </w:r>
      <w:proofErr w:type="gramEnd"/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………………………….</w:t>
      </w:r>
    </w:p>
    <w:p w14:paraId="5BCB2D59" w14:textId="77777777" w:rsidR="002879E3" w:rsidRPr="009159EA" w:rsidRDefault="002879E3" w:rsidP="002879E3">
      <w:pPr>
        <w:spacing w:before="240"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SI IMPEGNA</w:t>
      </w:r>
    </w:p>
    <w:p w14:paraId="1C97A1AD" w14:textId="77777777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- a comunicare, tempestivamente, ogni eventuale variazione dei dati e delle dichiarazioni rilasciate con la presente;</w:t>
      </w:r>
    </w:p>
    <w:p w14:paraId="0022245F" w14:textId="77777777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- agli obblighi di tracciabilità finanziaria.</w:t>
      </w:r>
    </w:p>
    <w:p w14:paraId="38D9FEAB" w14:textId="0AE0065C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Infine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</w:t>
      </w:r>
    </w:p>
    <w:p w14:paraId="1E0BBBC5" w14:textId="77777777" w:rsidR="002879E3" w:rsidRPr="009159EA" w:rsidRDefault="002879E3" w:rsidP="002879E3">
      <w:pPr>
        <w:spacing w:before="240"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D I C H I A R A</w:t>
      </w:r>
    </w:p>
    <w:p w14:paraId="432F27AB" w14:textId="77777777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essere a conoscenza che il mancato utilizzo del bonifico bancario o postale determina la risoluzione di diritto del contratto.</w:t>
      </w:r>
    </w:p>
    <w:p w14:paraId="0311A052" w14:textId="77777777" w:rsidR="002879E3" w:rsidRPr="009159EA" w:rsidRDefault="002879E3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Dichiara altresì di essere informato, ai sensi e per gli effetti di cui all’art. 13 del D. Lgs. 196/2003 che i dati personali raccolti saranno trattati, anche con strumenti informatici, esclusivamente nell’ambito del procedimento per il quale la presente dichiarazione viene resa.</w:t>
      </w:r>
    </w:p>
    <w:p w14:paraId="56400B0E" w14:textId="6482D987" w:rsidR="002879E3" w:rsidRPr="009159EA" w:rsidRDefault="008F1A98" w:rsidP="002879E3">
      <w:pPr>
        <w:spacing w:before="24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Luogo, data……….</w:t>
      </w:r>
    </w:p>
    <w:p w14:paraId="5E416B5F" w14:textId="77777777" w:rsidR="009159EA" w:rsidRDefault="00561038" w:rsidP="008F1A98">
      <w:pPr>
        <w:spacing w:before="240" w:after="240" w:line="240" w:lineRule="auto"/>
        <w:ind w:left="5760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          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                    </w:t>
      </w:r>
    </w:p>
    <w:p w14:paraId="71F50ACD" w14:textId="3DF58B6A" w:rsidR="002879E3" w:rsidRPr="009159EA" w:rsidRDefault="009159EA" w:rsidP="008F1A98">
      <w:pPr>
        <w:spacing w:before="240" w:after="240" w:line="240" w:lineRule="auto"/>
        <w:ind w:left="5760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                                        </w:t>
      </w:r>
      <w:r w:rsidR="008F1A9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 </w:t>
      </w:r>
      <w:r w:rsidR="00561038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  <w:r w:rsidR="002879E3"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IN FEDE</w:t>
      </w:r>
    </w:p>
    <w:p w14:paraId="112019D7" w14:textId="77777777" w:rsidR="009159EA" w:rsidRDefault="002879E3" w:rsidP="00561038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</w:p>
    <w:p w14:paraId="73664A1F" w14:textId="77777777" w:rsidR="009159EA" w:rsidRDefault="009159EA" w:rsidP="00561038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473D6141" w14:textId="36368777" w:rsidR="004E3D01" w:rsidRDefault="002879E3" w:rsidP="00561038">
      <w:pPr>
        <w:spacing w:before="240"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  <w:r w:rsidRPr="009159EA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ab/>
      </w:r>
    </w:p>
    <w:p w14:paraId="09AAA6BC" w14:textId="5EDBD680" w:rsidR="008F1A98" w:rsidRPr="009159EA" w:rsidRDefault="008F1A98" w:rsidP="00561038">
      <w:pPr>
        <w:spacing w:before="240" w:after="240" w:line="240" w:lineRule="auto"/>
        <w:jc w:val="both"/>
        <w:rPr>
          <w:rFonts w:ascii="Times New Roman" w:hAnsi="Times New Roman"/>
          <w:sz w:val="18"/>
          <w:szCs w:val="18"/>
        </w:rPr>
      </w:pPr>
      <w:r w:rsidRPr="009159EA">
        <w:rPr>
          <w:rFonts w:ascii="Times New Roman" w:hAnsi="Times New Roman"/>
          <w:noProof/>
          <w:sz w:val="18"/>
          <w:szCs w:val="18"/>
        </w:rPr>
        <w:t>N.B. alla presente dichiarazione è necessario allegare un documento d’identità in corso di validità e deve essere firmata obbligatoriamente con firma digitale.</w:t>
      </w:r>
    </w:p>
    <w:sectPr w:rsidR="008F1A98" w:rsidRPr="009159EA" w:rsidSect="00561038">
      <w:headerReference w:type="default" r:id="rId6"/>
      <w:footerReference w:type="default" r:id="rId7"/>
      <w:pgSz w:w="11906" w:h="16838"/>
      <w:pgMar w:top="851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B51C" w14:textId="77777777" w:rsidR="001142EE" w:rsidRDefault="001142EE" w:rsidP="006C5E6F">
      <w:pPr>
        <w:spacing w:after="0" w:line="240" w:lineRule="auto"/>
      </w:pPr>
      <w:r>
        <w:separator/>
      </w:r>
    </w:p>
  </w:endnote>
  <w:endnote w:type="continuationSeparator" w:id="0">
    <w:p w14:paraId="5F686D01" w14:textId="77777777" w:rsidR="001142EE" w:rsidRDefault="001142EE" w:rsidP="006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898E" w14:textId="147E9429" w:rsidR="006C5E6F" w:rsidRDefault="006C5E6F" w:rsidP="009159EA">
    <w:pPr>
      <w:pStyle w:val="NormaleWeb"/>
      <w:shd w:val="clear" w:color="auto" w:fill="FFFFFF"/>
      <w:spacing w:before="0" w:beforeAutospacing="0" w:after="0" w:afterAutospacing="0"/>
      <w:rPr>
        <w:rFonts w:ascii="Arial" w:hAnsi="Arial" w:cs="Arial"/>
        <w:b/>
        <w:color w:val="22222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7737" w14:textId="77777777" w:rsidR="001142EE" w:rsidRDefault="001142EE" w:rsidP="006C5E6F">
      <w:pPr>
        <w:spacing w:after="0" w:line="240" w:lineRule="auto"/>
      </w:pPr>
      <w:r>
        <w:separator/>
      </w:r>
    </w:p>
  </w:footnote>
  <w:footnote w:type="continuationSeparator" w:id="0">
    <w:p w14:paraId="64374E11" w14:textId="77777777" w:rsidR="001142EE" w:rsidRDefault="001142EE" w:rsidP="006C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8056" w14:textId="77777777" w:rsidR="008F1A98" w:rsidRDefault="008F1A98" w:rsidP="008F1A98">
    <w:pPr>
      <w:pStyle w:val="Intestazione"/>
    </w:pPr>
  </w:p>
  <w:p w14:paraId="00C3F146" w14:textId="0C6C86F9" w:rsidR="006C5E6F" w:rsidRPr="008F1A98" w:rsidRDefault="008F1A98" w:rsidP="008F1A98">
    <w:pPr>
      <w:pStyle w:val="Intestazione"/>
      <w:rPr>
        <w:rFonts w:ascii="Times New Roman" w:hAnsi="Times New Roman"/>
        <w:sz w:val="20"/>
        <w:szCs w:val="20"/>
      </w:rPr>
    </w:pPr>
    <w:r w:rsidRPr="008F1A98">
      <w:rPr>
        <w:rFonts w:ascii="Times New Roman" w:hAnsi="Times New Roman"/>
        <w:sz w:val="20"/>
        <w:szCs w:val="20"/>
      </w:rPr>
      <w:t>Da inserire 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63"/>
    <w:rsid w:val="001142EE"/>
    <w:rsid w:val="0012224F"/>
    <w:rsid w:val="0024692F"/>
    <w:rsid w:val="002879E3"/>
    <w:rsid w:val="003F375E"/>
    <w:rsid w:val="00433EA3"/>
    <w:rsid w:val="004D5A3B"/>
    <w:rsid w:val="004E3D01"/>
    <w:rsid w:val="0050110B"/>
    <w:rsid w:val="005553B7"/>
    <w:rsid w:val="00561038"/>
    <w:rsid w:val="00657285"/>
    <w:rsid w:val="006B143B"/>
    <w:rsid w:val="006C5E6F"/>
    <w:rsid w:val="008B03DE"/>
    <w:rsid w:val="008F1A98"/>
    <w:rsid w:val="009159EA"/>
    <w:rsid w:val="00A95F76"/>
    <w:rsid w:val="00B00A79"/>
    <w:rsid w:val="00B374D1"/>
    <w:rsid w:val="00C47061"/>
    <w:rsid w:val="00D42B5E"/>
    <w:rsid w:val="00D52EA6"/>
    <w:rsid w:val="00D666EF"/>
    <w:rsid w:val="00D70FDC"/>
    <w:rsid w:val="00DA7263"/>
    <w:rsid w:val="00DE16AD"/>
    <w:rsid w:val="00E0530C"/>
    <w:rsid w:val="00E562A7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D9730"/>
  <w15:chartTrackingRefBased/>
  <w15:docId w15:val="{FD6DECE9-00B3-4BCE-BAC9-520D816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30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E6F"/>
  </w:style>
  <w:style w:type="paragraph" w:styleId="Pidipagina">
    <w:name w:val="footer"/>
    <w:basedOn w:val="Normale"/>
    <w:link w:val="PidipaginaCarattere"/>
    <w:uiPriority w:val="99"/>
    <w:unhideWhenUsed/>
    <w:rsid w:val="006C5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E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E6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C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C5E6F"/>
  </w:style>
  <w:style w:type="character" w:styleId="Collegamentoipertestuale">
    <w:name w:val="Hyperlink"/>
    <w:basedOn w:val="Carpredefinitoparagrafo"/>
    <w:uiPriority w:val="99"/>
    <w:unhideWhenUsed/>
    <w:rsid w:val="004E3D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\Downloads\Carta_intestata_2021_vertic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Carta_intestata_2021_verticale.dot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Pictae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cp:lastModifiedBy>jacopo bernabeo</cp:lastModifiedBy>
  <cp:revision>2</cp:revision>
  <cp:lastPrinted>2023-09-05T16:29:00Z</cp:lastPrinted>
  <dcterms:created xsi:type="dcterms:W3CDTF">2023-12-29T10:43:00Z</dcterms:created>
  <dcterms:modified xsi:type="dcterms:W3CDTF">2023-12-29T10:43:00Z</dcterms:modified>
</cp:coreProperties>
</file>